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F9" w:rsidRPr="00C46AEC" w:rsidRDefault="006644F9" w:rsidP="003E6A61">
      <w:pPr>
        <w:autoSpaceDE w:val="0"/>
        <w:spacing w:before="120" w:after="120"/>
        <w:jc w:val="right"/>
        <w:rPr>
          <w:rFonts w:ascii="Arial" w:hAnsi="Arial" w:cs="ArialMT"/>
          <w:bCs/>
          <w:caps/>
          <w:kern w:val="24"/>
          <w:sz w:val="14"/>
          <w:szCs w:val="14"/>
          <w:lang w:val="en-GB"/>
        </w:rPr>
      </w:pPr>
      <w:r w:rsidRPr="00C46AEC">
        <w:rPr>
          <w:rFonts w:ascii="Arial" w:hAnsi="Arial" w:cs="ArialMT"/>
          <w:bCs/>
          <w:caps/>
          <w:kern w:val="24"/>
          <w:sz w:val="14"/>
          <w:szCs w:val="14"/>
          <w:lang w:val="en-GB"/>
        </w:rPr>
        <w:t>Nightlife Empowerment &amp; Well-being Imple</w:t>
      </w:r>
      <w:r>
        <w:rPr>
          <w:rFonts w:ascii="Arial" w:hAnsi="Arial" w:cs="ArialMT"/>
          <w:bCs/>
          <w:caps/>
          <w:kern w:val="24"/>
          <w:sz w:val="14"/>
          <w:szCs w:val="14"/>
          <w:lang w:val="en-GB"/>
        </w:rPr>
        <w:t>mentation Project</w:t>
      </w:r>
    </w:p>
    <w:p w:rsidR="006644F9" w:rsidRPr="00C46AEC" w:rsidRDefault="006644F9" w:rsidP="00CD20C0">
      <w:pPr>
        <w:autoSpaceDE w:val="0"/>
        <w:spacing w:before="120" w:after="120"/>
        <w:ind w:firstLine="708"/>
        <w:jc w:val="right"/>
        <w:rPr>
          <w:rFonts w:ascii="Arial" w:hAnsi="Arial" w:cs="ArialMT"/>
          <w:bCs/>
          <w:caps/>
          <w:kern w:val="24"/>
          <w:sz w:val="14"/>
          <w:szCs w:val="14"/>
          <w:lang w:val="en-GB"/>
        </w:rPr>
      </w:pPr>
      <w:r>
        <w:rPr>
          <w:rFonts w:ascii="Arial" w:hAnsi="Arial" w:cs="ArialMT"/>
          <w:bCs/>
          <w:caps/>
          <w:kern w:val="24"/>
          <w:sz w:val="14"/>
          <w:szCs w:val="14"/>
          <w:lang w:val="en-GB"/>
        </w:rPr>
        <w:t>party+ info session - registration</w:t>
      </w:r>
      <w:r w:rsidRPr="00C46AEC">
        <w:rPr>
          <w:rFonts w:ascii="Arial" w:hAnsi="Arial" w:cs="ArialMT"/>
          <w:bCs/>
          <w:caps/>
          <w:kern w:val="24"/>
          <w:sz w:val="14"/>
          <w:szCs w:val="14"/>
          <w:lang w:val="en-GB"/>
        </w:rPr>
        <w:t xml:space="preserve"> Form</w:t>
      </w:r>
    </w:p>
    <w:p w:rsidR="006644F9" w:rsidRPr="00C46AEC" w:rsidRDefault="006644F9" w:rsidP="00BD1F41">
      <w:pPr>
        <w:spacing w:before="120"/>
        <w:rPr>
          <w:rFonts w:ascii="Corbel" w:hAnsi="Corbel" w:cs="Arial Unicode MS"/>
          <w:sz w:val="22"/>
          <w:szCs w:val="22"/>
          <w:lang w:val="en-GB"/>
        </w:rPr>
      </w:pPr>
    </w:p>
    <w:p w:rsidR="006644F9" w:rsidRPr="006C4D52" w:rsidRDefault="006644F9" w:rsidP="001956DF">
      <w:pPr>
        <w:shd w:val="clear" w:color="auto" w:fill="000000"/>
        <w:spacing w:before="120"/>
        <w:rPr>
          <w:rFonts w:ascii="Arial Black" w:hAnsi="Arial Black" w:cs="Arial Unicode MS"/>
          <w:color w:val="FFFFFF"/>
          <w:sz w:val="22"/>
          <w:szCs w:val="22"/>
          <w:lang w:val="en-GB"/>
        </w:rPr>
      </w:pPr>
      <w:r w:rsidRPr="006C4D52">
        <w:rPr>
          <w:rFonts w:ascii="Arial Black" w:hAnsi="Arial Black" w:cs="Arial Unicode MS"/>
          <w:color w:val="FFFFFF"/>
          <w:sz w:val="22"/>
          <w:szCs w:val="22"/>
          <w:lang w:val="en-GB"/>
        </w:rPr>
        <w:t>ABOUT YOU</w:t>
      </w:r>
    </w:p>
    <w:p w:rsidR="006644F9" w:rsidRDefault="006644F9" w:rsidP="00BD1F41">
      <w:p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Institution you represent</w:t>
      </w:r>
      <w:r w:rsidRPr="00033D23">
        <w:rPr>
          <w:rFonts w:ascii="Arial" w:hAnsi="Arial" w:cs="Arial"/>
          <w:sz w:val="22"/>
          <w:szCs w:val="22"/>
          <w:lang w:val="en-GB"/>
        </w:rPr>
        <w:t xml:space="preserve"> __________________</w:t>
      </w:r>
      <w:r>
        <w:rPr>
          <w:rFonts w:ascii="Arial" w:hAnsi="Arial" w:cs="Arial"/>
          <w:sz w:val="22"/>
          <w:szCs w:val="22"/>
          <w:lang w:val="en-GB"/>
        </w:rPr>
        <w:t>__________________________</w:t>
      </w:r>
      <w:r w:rsidRPr="00033D23">
        <w:rPr>
          <w:rFonts w:ascii="Arial" w:hAnsi="Arial" w:cs="Arial"/>
          <w:sz w:val="22"/>
          <w:szCs w:val="22"/>
          <w:lang w:val="en-GB"/>
        </w:rPr>
        <w:t xml:space="preserve">_____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</w:t>
      </w:r>
      <w:r w:rsidRPr="00033D23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6644F9" w:rsidRDefault="006644F9" w:rsidP="00BD1F41">
      <w:pPr>
        <w:spacing w:before="120"/>
        <w:rPr>
          <w:rFonts w:ascii="Arial" w:hAnsi="Arial" w:cs="Arial"/>
          <w:sz w:val="22"/>
          <w:szCs w:val="22"/>
          <w:lang w:val="en-GB"/>
        </w:rPr>
      </w:pPr>
      <w:r w:rsidRPr="00033D23">
        <w:rPr>
          <w:rFonts w:ascii="Arial" w:hAnsi="Arial" w:cs="Arial"/>
          <w:sz w:val="22"/>
          <w:szCs w:val="22"/>
          <w:lang w:val="en-GB"/>
        </w:rPr>
        <w:t>Co</w:t>
      </w:r>
      <w:r>
        <w:rPr>
          <w:rFonts w:ascii="Arial" w:hAnsi="Arial" w:cs="Arial"/>
          <w:sz w:val="22"/>
          <w:szCs w:val="22"/>
          <w:lang w:val="en-GB"/>
        </w:rPr>
        <w:t>untry _______________    Region ______________   City___________</w:t>
      </w:r>
      <w:r w:rsidRPr="00033D23">
        <w:rPr>
          <w:rFonts w:ascii="Arial" w:hAnsi="Arial" w:cs="Arial"/>
          <w:sz w:val="22"/>
          <w:szCs w:val="22"/>
          <w:lang w:val="en-GB"/>
        </w:rPr>
        <w:t>_________</w:t>
      </w:r>
    </w:p>
    <w:p w:rsidR="006644F9" w:rsidRDefault="006644F9" w:rsidP="00BD1F41">
      <w:p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Email ________________________________________________________________</w:t>
      </w:r>
    </w:p>
    <w:p w:rsidR="006644F9" w:rsidRPr="004039B4" w:rsidRDefault="006644F9" w:rsidP="004039B4">
      <w:pPr>
        <w:rPr>
          <w:rFonts w:ascii="Arial Black" w:hAnsi="Arial Black" w:cs="Arial Unicode MS"/>
          <w:sz w:val="22"/>
          <w:szCs w:val="22"/>
          <w:lang w:val="en-GB"/>
        </w:rPr>
      </w:pPr>
    </w:p>
    <w:p w:rsidR="006644F9" w:rsidRPr="004039B4" w:rsidRDefault="006644F9" w:rsidP="004039B4">
      <w:pPr>
        <w:jc w:val="right"/>
        <w:rPr>
          <w:rFonts w:ascii="Arial Black" w:hAnsi="Arial Black" w:cs="Arial Unicode MS"/>
          <w:sz w:val="22"/>
          <w:szCs w:val="22"/>
          <w:lang w:val="en-GB"/>
        </w:rPr>
      </w:pPr>
      <w:r>
        <w:rPr>
          <w:rFonts w:ascii="Arial Black" w:hAnsi="Arial Black" w:cs="Arial Unicode MS"/>
          <w:sz w:val="22"/>
          <w:szCs w:val="22"/>
          <w:lang w:val="en-GB"/>
        </w:rPr>
        <w:t>THANK YOU!</w:t>
      </w:r>
    </w:p>
    <w:sectPr w:rsidR="006644F9" w:rsidRPr="004039B4" w:rsidSect="006659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F9" w:rsidRDefault="006644F9" w:rsidP="00071CA4">
      <w:r>
        <w:separator/>
      </w:r>
    </w:p>
  </w:endnote>
  <w:endnote w:type="continuationSeparator" w:id="0">
    <w:p w:rsidR="006644F9" w:rsidRDefault="006644F9" w:rsidP="0007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F9" w:rsidRDefault="006644F9">
    <w:pPr>
      <w:pStyle w:val="Footer"/>
    </w:pPr>
    <w:r>
      <w:t xml:space="preserve">                                                                                                     </w:t>
    </w:r>
    <w:r w:rsidRPr="00A06D4C"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7" o:spid="_x0000_i1028" type="#_x0000_t75" style="width:36pt;height:21.75pt;visibility:visible" filled="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F9" w:rsidRDefault="006644F9" w:rsidP="00071CA4">
      <w:r>
        <w:separator/>
      </w:r>
    </w:p>
  </w:footnote>
  <w:footnote w:type="continuationSeparator" w:id="0">
    <w:p w:rsidR="006644F9" w:rsidRDefault="006644F9" w:rsidP="00071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F9" w:rsidRDefault="006644F9">
    <w:pPr>
      <w:pStyle w:val="Header"/>
    </w:pPr>
    <w:r>
      <w:t xml:space="preserve">                                                                     </w:t>
    </w:r>
    <w:r w:rsidRPr="00A06D4C"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214.5pt;height:44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56DBE"/>
    <w:multiLevelType w:val="hybridMultilevel"/>
    <w:tmpl w:val="02DAD444"/>
    <w:lvl w:ilvl="0" w:tplc="E60E6D9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38B"/>
    <w:rsid w:val="00033D23"/>
    <w:rsid w:val="00053005"/>
    <w:rsid w:val="000717D3"/>
    <w:rsid w:val="00071CA4"/>
    <w:rsid w:val="000D1D55"/>
    <w:rsid w:val="000D365E"/>
    <w:rsid w:val="001036A1"/>
    <w:rsid w:val="0011494E"/>
    <w:rsid w:val="00133957"/>
    <w:rsid w:val="0013787C"/>
    <w:rsid w:val="00151EF0"/>
    <w:rsid w:val="001545E6"/>
    <w:rsid w:val="00174F15"/>
    <w:rsid w:val="0018361E"/>
    <w:rsid w:val="00193D5F"/>
    <w:rsid w:val="001956DF"/>
    <w:rsid w:val="001A6966"/>
    <w:rsid w:val="0021673A"/>
    <w:rsid w:val="00231206"/>
    <w:rsid w:val="00234BA3"/>
    <w:rsid w:val="00256C75"/>
    <w:rsid w:val="002755F5"/>
    <w:rsid w:val="00277B37"/>
    <w:rsid w:val="00283B91"/>
    <w:rsid w:val="00287758"/>
    <w:rsid w:val="002E0D2C"/>
    <w:rsid w:val="00323CB9"/>
    <w:rsid w:val="003319E8"/>
    <w:rsid w:val="00366BC3"/>
    <w:rsid w:val="003900E0"/>
    <w:rsid w:val="003A4AD1"/>
    <w:rsid w:val="003B5BE5"/>
    <w:rsid w:val="003B7386"/>
    <w:rsid w:val="003E6A61"/>
    <w:rsid w:val="004039B4"/>
    <w:rsid w:val="004115C7"/>
    <w:rsid w:val="00427A3E"/>
    <w:rsid w:val="00435B1E"/>
    <w:rsid w:val="00440796"/>
    <w:rsid w:val="00442D0D"/>
    <w:rsid w:val="004500C7"/>
    <w:rsid w:val="00453893"/>
    <w:rsid w:val="00477735"/>
    <w:rsid w:val="00486474"/>
    <w:rsid w:val="00492F57"/>
    <w:rsid w:val="004C6FEF"/>
    <w:rsid w:val="004F22C3"/>
    <w:rsid w:val="004F438B"/>
    <w:rsid w:val="00507D5E"/>
    <w:rsid w:val="00574D76"/>
    <w:rsid w:val="00583E3D"/>
    <w:rsid w:val="00584C14"/>
    <w:rsid w:val="00592AC4"/>
    <w:rsid w:val="005A5B99"/>
    <w:rsid w:val="005B4166"/>
    <w:rsid w:val="005C7A0D"/>
    <w:rsid w:val="005E66A1"/>
    <w:rsid w:val="005F24E0"/>
    <w:rsid w:val="00605F75"/>
    <w:rsid w:val="0061094E"/>
    <w:rsid w:val="00623DF9"/>
    <w:rsid w:val="00654E04"/>
    <w:rsid w:val="006644F9"/>
    <w:rsid w:val="00665909"/>
    <w:rsid w:val="00667A8A"/>
    <w:rsid w:val="00681358"/>
    <w:rsid w:val="00694828"/>
    <w:rsid w:val="006A6C55"/>
    <w:rsid w:val="006C3667"/>
    <w:rsid w:val="006C4D52"/>
    <w:rsid w:val="006D0DE7"/>
    <w:rsid w:val="006D6B07"/>
    <w:rsid w:val="00705690"/>
    <w:rsid w:val="0072149E"/>
    <w:rsid w:val="0073300A"/>
    <w:rsid w:val="00737EDE"/>
    <w:rsid w:val="007409EB"/>
    <w:rsid w:val="00770080"/>
    <w:rsid w:val="00794AFA"/>
    <w:rsid w:val="007A2635"/>
    <w:rsid w:val="007C59C0"/>
    <w:rsid w:val="007E4809"/>
    <w:rsid w:val="00806A94"/>
    <w:rsid w:val="0080794A"/>
    <w:rsid w:val="00815127"/>
    <w:rsid w:val="00855F0A"/>
    <w:rsid w:val="008774AD"/>
    <w:rsid w:val="00893279"/>
    <w:rsid w:val="008A5923"/>
    <w:rsid w:val="008A5CB7"/>
    <w:rsid w:val="008C6D9F"/>
    <w:rsid w:val="008E220B"/>
    <w:rsid w:val="008E7552"/>
    <w:rsid w:val="00904F27"/>
    <w:rsid w:val="009101E9"/>
    <w:rsid w:val="00912688"/>
    <w:rsid w:val="009149EB"/>
    <w:rsid w:val="00925F6C"/>
    <w:rsid w:val="00937F11"/>
    <w:rsid w:val="00940059"/>
    <w:rsid w:val="00952A39"/>
    <w:rsid w:val="00953764"/>
    <w:rsid w:val="009541DD"/>
    <w:rsid w:val="00954801"/>
    <w:rsid w:val="00960637"/>
    <w:rsid w:val="00961531"/>
    <w:rsid w:val="009D1BF0"/>
    <w:rsid w:val="009D39C4"/>
    <w:rsid w:val="009D3FEF"/>
    <w:rsid w:val="009E66AF"/>
    <w:rsid w:val="00A06D4C"/>
    <w:rsid w:val="00A2514A"/>
    <w:rsid w:val="00A52809"/>
    <w:rsid w:val="00A732BD"/>
    <w:rsid w:val="00A834F2"/>
    <w:rsid w:val="00A847F5"/>
    <w:rsid w:val="00A91ECA"/>
    <w:rsid w:val="00AF154E"/>
    <w:rsid w:val="00AF4512"/>
    <w:rsid w:val="00B02395"/>
    <w:rsid w:val="00B03DC3"/>
    <w:rsid w:val="00B100F9"/>
    <w:rsid w:val="00B23CA9"/>
    <w:rsid w:val="00B26322"/>
    <w:rsid w:val="00B51E95"/>
    <w:rsid w:val="00BA539E"/>
    <w:rsid w:val="00BC00C3"/>
    <w:rsid w:val="00BC76A7"/>
    <w:rsid w:val="00BD1F41"/>
    <w:rsid w:val="00BD2548"/>
    <w:rsid w:val="00BF1CAD"/>
    <w:rsid w:val="00BF4FF6"/>
    <w:rsid w:val="00C11DA0"/>
    <w:rsid w:val="00C1392A"/>
    <w:rsid w:val="00C46AEC"/>
    <w:rsid w:val="00C732FF"/>
    <w:rsid w:val="00C81B6C"/>
    <w:rsid w:val="00CA4224"/>
    <w:rsid w:val="00CB6D39"/>
    <w:rsid w:val="00CD20C0"/>
    <w:rsid w:val="00CD3D59"/>
    <w:rsid w:val="00D04952"/>
    <w:rsid w:val="00D13929"/>
    <w:rsid w:val="00D14767"/>
    <w:rsid w:val="00D33AFC"/>
    <w:rsid w:val="00D36454"/>
    <w:rsid w:val="00D54281"/>
    <w:rsid w:val="00D577FD"/>
    <w:rsid w:val="00DA258E"/>
    <w:rsid w:val="00DC2E37"/>
    <w:rsid w:val="00DC543A"/>
    <w:rsid w:val="00DF0001"/>
    <w:rsid w:val="00E703A5"/>
    <w:rsid w:val="00E73849"/>
    <w:rsid w:val="00E75E1D"/>
    <w:rsid w:val="00E90772"/>
    <w:rsid w:val="00EB5B43"/>
    <w:rsid w:val="00EF7EB4"/>
    <w:rsid w:val="00F00F23"/>
    <w:rsid w:val="00F4147C"/>
    <w:rsid w:val="00F43051"/>
    <w:rsid w:val="00F4670D"/>
    <w:rsid w:val="00F53413"/>
    <w:rsid w:val="00FA258D"/>
    <w:rsid w:val="00FB7B8C"/>
    <w:rsid w:val="00FC3453"/>
    <w:rsid w:val="00FC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8B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43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55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4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47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F41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47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3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3D2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NIGHTLIFE EMPOWERMENT &amp; WELL-BEING IMPLEMENTATION PROJECT</dc:title>
  <dc:subject/>
  <dc:creator>Ivone Vasco</dc:creator>
  <cp:keywords/>
  <dc:description/>
  <cp:lastModifiedBy>Kékpont</cp:lastModifiedBy>
  <cp:revision>2</cp:revision>
  <cp:lastPrinted>2011-05-09T07:23:00Z</cp:lastPrinted>
  <dcterms:created xsi:type="dcterms:W3CDTF">2012-04-12T14:01:00Z</dcterms:created>
  <dcterms:modified xsi:type="dcterms:W3CDTF">2012-04-12T14:01:00Z</dcterms:modified>
</cp:coreProperties>
</file>